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DAADD" w14:textId="7717F4C7" w:rsidR="005669E0" w:rsidRPr="00C27525" w:rsidRDefault="005669E0" w:rsidP="00EC0340">
      <w:pPr>
        <w:spacing w:line="240" w:lineRule="auto"/>
        <w:jc w:val="center"/>
        <w:rPr>
          <w:rFonts w:ascii="Open Sans" w:eastAsia="Times New Roman" w:hAnsi="Open Sans" w:cs="Open Sans"/>
          <w:b/>
          <w:bCs/>
          <w:sz w:val="28"/>
          <w:szCs w:val="28"/>
        </w:rPr>
      </w:pPr>
      <w:bookmarkStart w:id="0" w:name="_GoBack"/>
      <w:bookmarkEnd w:id="0"/>
      <w:r w:rsidRPr="00C27525">
        <w:rPr>
          <w:rFonts w:ascii="Open Sans" w:eastAsia="Times New Roman" w:hAnsi="Open Sans" w:cs="Open Sans"/>
          <w:b/>
          <w:bCs/>
          <w:sz w:val="28"/>
          <w:szCs w:val="28"/>
        </w:rPr>
        <w:t>BEKYMRINGSMELDING TIL BARNEVERN</w:t>
      </w:r>
      <w:r w:rsidR="00CA27FE" w:rsidRPr="00C27525">
        <w:rPr>
          <w:rFonts w:ascii="Open Sans" w:eastAsia="Times New Roman" w:hAnsi="Open Sans" w:cs="Open Sans"/>
          <w:b/>
          <w:bCs/>
          <w:sz w:val="28"/>
          <w:szCs w:val="28"/>
        </w:rPr>
        <w:t xml:space="preserve">ET </w:t>
      </w:r>
    </w:p>
    <w:p w14:paraId="589DAADE" w14:textId="4130DDC2" w:rsidR="008B2926" w:rsidRPr="00C27525" w:rsidRDefault="008B2926" w:rsidP="00EC0340">
      <w:pPr>
        <w:spacing w:line="240" w:lineRule="auto"/>
        <w:rPr>
          <w:rFonts w:ascii="Open Sans" w:eastAsia="Times New Roman" w:hAnsi="Open Sans" w:cs="Open Sans"/>
          <w:b/>
          <w:bCs/>
          <w:color w:val="FF0000"/>
        </w:rPr>
      </w:pPr>
      <w:r w:rsidRPr="00C27525">
        <w:rPr>
          <w:rFonts w:ascii="Open Sans" w:eastAsia="Times New Roman" w:hAnsi="Open Sans" w:cs="Open Sans"/>
          <w:b/>
          <w:bCs/>
          <w:color w:val="FF0000"/>
        </w:rPr>
        <w:t>Bekymringsmelding til barnevern</w:t>
      </w:r>
      <w:r w:rsidR="00CA27FE" w:rsidRPr="00C27525">
        <w:rPr>
          <w:rFonts w:ascii="Open Sans" w:eastAsia="Times New Roman" w:hAnsi="Open Sans" w:cs="Open Sans"/>
          <w:b/>
          <w:bCs/>
          <w:color w:val="FF0000"/>
        </w:rPr>
        <w:t>et</w:t>
      </w:r>
      <w:r w:rsidRPr="00C27525">
        <w:rPr>
          <w:rFonts w:ascii="Open Sans" w:eastAsia="Times New Roman" w:hAnsi="Open Sans" w:cs="Open Sans"/>
          <w:b/>
          <w:bCs/>
          <w:color w:val="FF0000"/>
        </w:rPr>
        <w:t xml:space="preserve"> må sendes inn som vanlig post – ikke som e-post.</w:t>
      </w:r>
      <w:r w:rsidR="006746A1" w:rsidRPr="00C27525">
        <w:rPr>
          <w:rFonts w:ascii="Open Sans" w:eastAsia="Times New Roman" w:hAnsi="Open Sans" w:cs="Open Sans"/>
          <w:b/>
          <w:bCs/>
          <w:color w:val="FF0000"/>
        </w:rPr>
        <w:t xml:space="preserve"> Barnevern</w:t>
      </w:r>
      <w:r w:rsidR="00CA27FE" w:rsidRPr="00C27525">
        <w:rPr>
          <w:rFonts w:ascii="Open Sans" w:eastAsia="Times New Roman" w:hAnsi="Open Sans" w:cs="Open Sans"/>
          <w:b/>
          <w:bCs/>
          <w:color w:val="FF0000"/>
        </w:rPr>
        <w:t>et</w:t>
      </w:r>
      <w:r w:rsidR="006746A1" w:rsidRPr="00C27525">
        <w:rPr>
          <w:rFonts w:ascii="Open Sans" w:eastAsia="Times New Roman" w:hAnsi="Open Sans" w:cs="Open Sans"/>
          <w:b/>
          <w:bCs/>
          <w:color w:val="FF0000"/>
        </w:rPr>
        <w:t xml:space="preserve"> ber om at meldingen fylles ut elektronisk slik at teksten er godt leselig.</w:t>
      </w:r>
    </w:p>
    <w:p w14:paraId="50550D00" w14:textId="78880683" w:rsidR="00640A02" w:rsidRPr="00C27525" w:rsidRDefault="006746A1" w:rsidP="00EC0340">
      <w:pPr>
        <w:spacing w:line="240" w:lineRule="auto"/>
        <w:rPr>
          <w:rFonts w:ascii="Open Sans" w:eastAsia="Times New Roman" w:hAnsi="Open Sans" w:cs="Open Sans"/>
          <w:b/>
          <w:bCs/>
          <w:color w:val="FF0000"/>
        </w:rPr>
      </w:pPr>
      <w:r w:rsidRPr="00C27525">
        <w:rPr>
          <w:rFonts w:ascii="Open Sans" w:eastAsia="Times New Roman" w:hAnsi="Open Sans" w:cs="Open Sans"/>
          <w:b/>
          <w:bCs/>
          <w:color w:val="FF0000"/>
        </w:rPr>
        <w:t xml:space="preserve">(OBS! </w:t>
      </w:r>
      <w:r w:rsidR="00640A02" w:rsidRPr="00C27525">
        <w:rPr>
          <w:rFonts w:ascii="Open Sans" w:eastAsia="Times New Roman" w:hAnsi="Open Sans" w:cs="Open Sans"/>
          <w:b/>
          <w:bCs/>
          <w:color w:val="FF0000"/>
        </w:rPr>
        <w:t>Må ikke fylles ut på int</w:t>
      </w:r>
      <w:r w:rsidR="00C27525" w:rsidRPr="00C27525">
        <w:rPr>
          <w:rFonts w:ascii="Open Sans" w:eastAsia="Times New Roman" w:hAnsi="Open Sans" w:cs="Open Sans"/>
          <w:b/>
          <w:bCs/>
          <w:color w:val="FF0000"/>
        </w:rPr>
        <w:t>ernet</w:t>
      </w:r>
      <w:r w:rsidR="00640A02" w:rsidRPr="00C27525">
        <w:rPr>
          <w:rFonts w:ascii="Open Sans" w:eastAsia="Times New Roman" w:hAnsi="Open Sans" w:cs="Open Sans"/>
          <w:b/>
          <w:bCs/>
          <w:color w:val="FF0000"/>
        </w:rPr>
        <w:t xml:space="preserve">, men </w:t>
      </w:r>
      <w:r w:rsidR="00EC0340">
        <w:rPr>
          <w:rFonts w:ascii="Open Sans" w:eastAsia="Times New Roman" w:hAnsi="Open Sans" w:cs="Open Sans"/>
          <w:b/>
          <w:bCs/>
          <w:color w:val="FF0000"/>
        </w:rPr>
        <w:t xml:space="preserve">lagres på </w:t>
      </w:r>
      <w:r w:rsidR="00640A02" w:rsidRPr="00C27525">
        <w:rPr>
          <w:rFonts w:ascii="Open Sans" w:eastAsia="Times New Roman" w:hAnsi="Open Sans" w:cs="Open Sans"/>
          <w:b/>
          <w:bCs/>
          <w:color w:val="FF0000"/>
        </w:rPr>
        <w:t>egen sone</w:t>
      </w:r>
      <w:r w:rsidR="00EC0340">
        <w:rPr>
          <w:rFonts w:ascii="Open Sans" w:eastAsia="Times New Roman" w:hAnsi="Open Sans" w:cs="Open Sans"/>
          <w:b/>
          <w:bCs/>
          <w:color w:val="FF0000"/>
        </w:rPr>
        <w:t>/ eget område</w:t>
      </w:r>
      <w:r w:rsidR="00640A02" w:rsidRPr="00C27525">
        <w:rPr>
          <w:rFonts w:ascii="Open Sans" w:eastAsia="Times New Roman" w:hAnsi="Open Sans" w:cs="Open Sans"/>
          <w:b/>
          <w:bCs/>
          <w:color w:val="FF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86"/>
      </w:tblGrid>
      <w:tr w:rsidR="005669E0" w:rsidRPr="00C27525" w14:paraId="589DAAE0" w14:textId="77777777" w:rsidTr="00542034">
        <w:tc>
          <w:tcPr>
            <w:tcW w:w="10456" w:type="dxa"/>
            <w:gridSpan w:val="2"/>
            <w:shd w:val="clear" w:color="auto" w:fill="B6DDE8" w:themeFill="accent5" w:themeFillTint="66"/>
            <w:vAlign w:val="center"/>
          </w:tcPr>
          <w:p w14:paraId="589DAADF" w14:textId="231D1086" w:rsidR="005669E0" w:rsidRPr="00C27525" w:rsidRDefault="005669E0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1. BEKYMRINGEN</w:t>
            </w:r>
            <w:r w:rsidR="00C27525">
              <w:rPr>
                <w:rFonts w:ascii="Open Sans" w:eastAsia="Times New Roman" w:hAnsi="Open Sans" w:cs="Open Sans"/>
                <w:b/>
                <w:bCs/>
              </w:rPr>
              <w:t xml:space="preserve"> GJELDER</w:t>
            </w:r>
          </w:p>
        </w:tc>
      </w:tr>
      <w:tr w:rsidR="00542034" w:rsidRPr="00C27525" w14:paraId="589DAAE3" w14:textId="77777777" w:rsidTr="00C27525">
        <w:tc>
          <w:tcPr>
            <w:tcW w:w="5070" w:type="dxa"/>
            <w:tcBorders>
              <w:bottom w:val="nil"/>
              <w:right w:val="single" w:sz="4" w:space="0" w:color="auto"/>
            </w:tcBorders>
          </w:tcPr>
          <w:p w14:paraId="589DAAE1" w14:textId="77777777" w:rsidR="00340FC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Barnets navn (etternavn, fornavn):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</w:tcPr>
          <w:p w14:paraId="589DAAE2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Fødselsnummer:</w:t>
            </w:r>
          </w:p>
        </w:tc>
      </w:tr>
      <w:tr w:rsidR="00542034" w:rsidRPr="00C27525" w14:paraId="589DAAE6" w14:textId="77777777" w:rsidTr="00C27525">
        <w:tc>
          <w:tcPr>
            <w:tcW w:w="5070" w:type="dxa"/>
            <w:tcBorders>
              <w:top w:val="nil"/>
            </w:tcBorders>
          </w:tcPr>
          <w:p w14:paraId="589DAAE4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589DAAE5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42034" w:rsidRPr="00C27525" w14:paraId="589DAAE9" w14:textId="77777777" w:rsidTr="00C27525">
        <w:tc>
          <w:tcPr>
            <w:tcW w:w="5070" w:type="dxa"/>
            <w:tcBorders>
              <w:bottom w:val="nil"/>
            </w:tcBorders>
          </w:tcPr>
          <w:p w14:paraId="589DAAE7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Adresse:</w:t>
            </w:r>
          </w:p>
        </w:tc>
        <w:tc>
          <w:tcPr>
            <w:tcW w:w="5386" w:type="dxa"/>
            <w:tcBorders>
              <w:bottom w:val="nil"/>
            </w:tcBorders>
          </w:tcPr>
          <w:p w14:paraId="589DAAE8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Telefon: </w:t>
            </w:r>
          </w:p>
        </w:tc>
      </w:tr>
      <w:tr w:rsidR="00542034" w:rsidRPr="00C27525" w14:paraId="589DAAED" w14:textId="77777777" w:rsidTr="00C27525">
        <w:tc>
          <w:tcPr>
            <w:tcW w:w="5070" w:type="dxa"/>
            <w:tcBorders>
              <w:top w:val="nil"/>
            </w:tcBorders>
          </w:tcPr>
          <w:p w14:paraId="589DAAEA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589DAAEC" w14:textId="3FD8F031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 xml:space="preserve"> </w:t>
            </w:r>
          </w:p>
        </w:tc>
      </w:tr>
      <w:tr w:rsidR="00542034" w:rsidRPr="00C27525" w14:paraId="589DAAF7" w14:textId="77777777" w:rsidTr="00C27525">
        <w:tc>
          <w:tcPr>
            <w:tcW w:w="5070" w:type="dxa"/>
            <w:tcBorders>
              <w:bottom w:val="nil"/>
            </w:tcBorders>
          </w:tcPr>
          <w:p w14:paraId="6311270C" w14:textId="77777777" w:rsid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>
              <w:rPr>
                <w:rFonts w:ascii="Open Sans" w:eastAsia="Times New Roman" w:hAnsi="Open Sans" w:cs="Open Sans"/>
                <w:b/>
                <w:bCs/>
              </w:rPr>
              <w:t>Nasjonalitet:</w:t>
            </w: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 </w:t>
            </w:r>
          </w:p>
          <w:p w14:paraId="589DAAF5" w14:textId="2413F34B" w:rsidR="00542034" w:rsidRP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Statsborgerskap:</w:t>
            </w:r>
          </w:p>
        </w:tc>
        <w:tc>
          <w:tcPr>
            <w:tcW w:w="5386" w:type="dxa"/>
            <w:tcBorders>
              <w:bottom w:val="nil"/>
            </w:tcBorders>
          </w:tcPr>
          <w:p w14:paraId="5B34F517" w14:textId="77777777" w:rsidR="00C27525" w:rsidRPr="00C27525" w:rsidRDefault="00C27525" w:rsidP="00EC0340">
            <w:pPr>
              <w:spacing w:before="240"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Språk: </w:t>
            </w:r>
          </w:p>
          <w:p w14:paraId="589DAAF6" w14:textId="19AB554A" w:rsidR="00542034" w:rsidRP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Behov for tolk</w:t>
            </w:r>
            <w:r w:rsidRPr="00C27525">
              <w:rPr>
                <w:rFonts w:ascii="Open Sans" w:eastAsia="Times New Roman" w:hAnsi="Open Sans" w:cs="Open Sans"/>
              </w:rPr>
              <w:t>:</w:t>
            </w:r>
            <w:bookmarkStart w:id="1" w:name="Avmerking3"/>
            <w:r w:rsidRPr="00C27525">
              <w:rPr>
                <w:rFonts w:ascii="Open Sans" w:eastAsia="Times New Roman" w:hAnsi="Open Sans" w:cs="Open Sans"/>
              </w:rPr>
              <w:t xml:space="preserve">      </w:t>
            </w: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"/>
            <w:r w:rsidRPr="00C27525">
              <w:rPr>
                <w:rFonts w:ascii="Open Sans" w:eastAsia="Times New Roman" w:hAnsi="Open Sans" w:cs="Open Sans"/>
              </w:rPr>
              <w:t xml:space="preserve"> Ja              </w:t>
            </w:r>
            <w:bookmarkStart w:id="2" w:name="Avmerking4"/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2"/>
            <w:r w:rsidRPr="00C27525">
              <w:rPr>
                <w:rFonts w:ascii="Open Sans" w:eastAsia="Times New Roman" w:hAnsi="Open Sans" w:cs="Open Sans"/>
              </w:rPr>
              <w:t xml:space="preserve"> Nei</w:t>
            </w:r>
          </w:p>
        </w:tc>
      </w:tr>
      <w:tr w:rsidR="00542034" w:rsidRPr="00C27525" w14:paraId="589DAAFE" w14:textId="77777777" w:rsidTr="00C27525">
        <w:tc>
          <w:tcPr>
            <w:tcW w:w="5070" w:type="dxa"/>
          </w:tcPr>
          <w:p w14:paraId="589DAAFC" w14:textId="33ABB5DB" w:rsidR="00542034" w:rsidRP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Sivil</w:t>
            </w:r>
            <w:r w:rsidR="00542034" w:rsidRPr="00C27525">
              <w:rPr>
                <w:rFonts w:ascii="Open Sans" w:eastAsia="Times New Roman" w:hAnsi="Open Sans" w:cs="Open Sans"/>
                <w:b/>
                <w:bCs/>
              </w:rPr>
              <w:t>status foreldre:</w:t>
            </w:r>
          </w:p>
        </w:tc>
        <w:tc>
          <w:tcPr>
            <w:tcW w:w="5386" w:type="dxa"/>
          </w:tcPr>
          <w:p w14:paraId="589DAAFD" w14:textId="5D6C673A" w:rsidR="00C27525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Hvem bor barnet sammen med:</w:t>
            </w:r>
          </w:p>
        </w:tc>
      </w:tr>
      <w:tr w:rsidR="00542034" w:rsidRPr="00C27525" w14:paraId="589DAB02" w14:textId="77777777" w:rsidTr="00C27525">
        <w:tc>
          <w:tcPr>
            <w:tcW w:w="5070" w:type="dxa"/>
            <w:tcBorders>
              <w:bottom w:val="nil"/>
            </w:tcBorders>
          </w:tcPr>
          <w:p w14:paraId="589DAAFF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Mors navn (etternavn, fornavn):</w:t>
            </w:r>
          </w:p>
          <w:p w14:paraId="589DAB00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14:paraId="589DAB01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</w:tc>
      </w:tr>
      <w:tr w:rsidR="00542034" w:rsidRPr="00C27525" w14:paraId="589DAB05" w14:textId="77777777" w:rsidTr="00C27525">
        <w:tc>
          <w:tcPr>
            <w:tcW w:w="5070" w:type="dxa"/>
            <w:tcBorders>
              <w:bottom w:val="nil"/>
            </w:tcBorders>
          </w:tcPr>
          <w:p w14:paraId="589DAB03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Adresse:</w:t>
            </w:r>
          </w:p>
        </w:tc>
        <w:tc>
          <w:tcPr>
            <w:tcW w:w="5386" w:type="dxa"/>
            <w:tcBorders>
              <w:bottom w:val="nil"/>
            </w:tcBorders>
          </w:tcPr>
          <w:p w14:paraId="589DAB04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Telefon:</w:t>
            </w:r>
          </w:p>
        </w:tc>
      </w:tr>
      <w:tr w:rsidR="00542034" w:rsidRPr="00C27525" w14:paraId="589DAB0A" w14:textId="77777777" w:rsidTr="00C27525">
        <w:tc>
          <w:tcPr>
            <w:tcW w:w="5070" w:type="dxa"/>
            <w:tcBorders>
              <w:top w:val="nil"/>
            </w:tcBorders>
          </w:tcPr>
          <w:p w14:paraId="589DAB06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589DAB09" w14:textId="00835847" w:rsidR="00542034" w:rsidRPr="00C27525" w:rsidRDefault="00542034" w:rsidP="00EC0340">
            <w:pPr>
              <w:spacing w:after="120"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 xml:space="preserve"> </w:t>
            </w:r>
          </w:p>
        </w:tc>
      </w:tr>
      <w:tr w:rsidR="00542034" w:rsidRPr="00C27525" w14:paraId="589DAB0D" w14:textId="77777777" w:rsidTr="00C27525">
        <w:tc>
          <w:tcPr>
            <w:tcW w:w="5070" w:type="dxa"/>
            <w:tcBorders>
              <w:bottom w:val="nil"/>
            </w:tcBorders>
          </w:tcPr>
          <w:p w14:paraId="589DAB0B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Nasjonalitet: </w:t>
            </w:r>
          </w:p>
        </w:tc>
        <w:tc>
          <w:tcPr>
            <w:tcW w:w="5386" w:type="dxa"/>
            <w:tcBorders>
              <w:bottom w:val="nil"/>
            </w:tcBorders>
          </w:tcPr>
          <w:p w14:paraId="589DAB0C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Språk: </w:t>
            </w:r>
          </w:p>
        </w:tc>
      </w:tr>
      <w:tr w:rsidR="00542034" w:rsidRPr="00C27525" w14:paraId="589DAB10" w14:textId="77777777" w:rsidTr="00C27525">
        <w:tc>
          <w:tcPr>
            <w:tcW w:w="5070" w:type="dxa"/>
            <w:tcBorders>
              <w:top w:val="nil"/>
            </w:tcBorders>
          </w:tcPr>
          <w:p w14:paraId="589DAB0E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Statsborgerskap: 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14:paraId="589DAB0F" w14:textId="6D82F794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Behov for tolk</w:t>
            </w:r>
            <w:bookmarkStart w:id="3" w:name="Avmerking5"/>
            <w:r w:rsidR="004C67C0" w:rsidRPr="00C27525">
              <w:rPr>
                <w:rFonts w:ascii="Open Sans" w:eastAsia="Times New Roman" w:hAnsi="Open Sans" w:cs="Open Sans"/>
              </w:rPr>
              <w:t xml:space="preserve">:     </w:t>
            </w: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3"/>
            <w:r w:rsidRPr="00C27525">
              <w:rPr>
                <w:rFonts w:ascii="Open Sans" w:eastAsia="Times New Roman" w:hAnsi="Open Sans" w:cs="Open Sans"/>
              </w:rPr>
              <w:t xml:space="preserve"> Ja         </w:t>
            </w:r>
            <w:bookmarkStart w:id="4" w:name="Avmerking6"/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4"/>
            <w:r w:rsidRPr="00C27525">
              <w:rPr>
                <w:rFonts w:ascii="Open Sans" w:eastAsia="Times New Roman" w:hAnsi="Open Sans" w:cs="Open Sans"/>
              </w:rPr>
              <w:t xml:space="preserve"> Nei</w:t>
            </w:r>
          </w:p>
        </w:tc>
      </w:tr>
      <w:tr w:rsidR="00542034" w:rsidRPr="00C27525" w14:paraId="589DAB14" w14:textId="77777777" w:rsidTr="00C27525">
        <w:tc>
          <w:tcPr>
            <w:tcW w:w="5070" w:type="dxa"/>
            <w:tcBorders>
              <w:bottom w:val="nil"/>
            </w:tcBorders>
          </w:tcPr>
          <w:p w14:paraId="589DAB11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Fars navn (etternavn, fornavn):</w:t>
            </w:r>
          </w:p>
          <w:p w14:paraId="589DAB12" w14:textId="77777777" w:rsidR="00F5798D" w:rsidRPr="00C27525" w:rsidRDefault="00F5798D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589DAB13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</w:tc>
      </w:tr>
      <w:tr w:rsidR="00542034" w:rsidRPr="00C27525" w14:paraId="589DAB17" w14:textId="77777777" w:rsidTr="00C27525">
        <w:tc>
          <w:tcPr>
            <w:tcW w:w="5070" w:type="dxa"/>
            <w:tcBorders>
              <w:bottom w:val="nil"/>
            </w:tcBorders>
          </w:tcPr>
          <w:p w14:paraId="589DAB15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Adresse: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589DAB16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Telefon:</w:t>
            </w:r>
          </w:p>
        </w:tc>
      </w:tr>
      <w:tr w:rsidR="00542034" w:rsidRPr="00C27525" w14:paraId="589DAB1C" w14:textId="77777777" w:rsidTr="00C27525">
        <w:tc>
          <w:tcPr>
            <w:tcW w:w="5070" w:type="dxa"/>
            <w:tcBorders>
              <w:top w:val="nil"/>
            </w:tcBorders>
          </w:tcPr>
          <w:p w14:paraId="589DAB18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589DAB1B" w14:textId="49DE526A" w:rsidR="00542034" w:rsidRPr="00C27525" w:rsidRDefault="00542034" w:rsidP="00EC0340">
            <w:pPr>
              <w:spacing w:after="120"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 xml:space="preserve"> </w:t>
            </w:r>
          </w:p>
        </w:tc>
      </w:tr>
      <w:tr w:rsidR="00542034" w:rsidRPr="00C27525" w14:paraId="589DAB1F" w14:textId="77777777" w:rsidTr="00C27525">
        <w:tc>
          <w:tcPr>
            <w:tcW w:w="5070" w:type="dxa"/>
            <w:tcBorders>
              <w:bottom w:val="nil"/>
            </w:tcBorders>
          </w:tcPr>
          <w:p w14:paraId="589DAB1D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Nasjonalitet:  </w:t>
            </w:r>
          </w:p>
        </w:tc>
        <w:tc>
          <w:tcPr>
            <w:tcW w:w="5386" w:type="dxa"/>
            <w:tcBorders>
              <w:bottom w:val="nil"/>
            </w:tcBorders>
          </w:tcPr>
          <w:p w14:paraId="589DAB1E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Språk:  </w:t>
            </w:r>
          </w:p>
        </w:tc>
      </w:tr>
      <w:tr w:rsidR="00542034" w:rsidRPr="00C27525" w14:paraId="589DAB24" w14:textId="77777777" w:rsidTr="00C27525">
        <w:tc>
          <w:tcPr>
            <w:tcW w:w="5070" w:type="dxa"/>
            <w:tcBorders>
              <w:top w:val="nil"/>
              <w:bottom w:val="single" w:sz="4" w:space="0" w:color="auto"/>
            </w:tcBorders>
          </w:tcPr>
          <w:p w14:paraId="589DAB21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Statsborgerskap:  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14:paraId="589DAB23" w14:textId="2C69485C" w:rsidR="00C27525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Behov for tolk</w:t>
            </w:r>
            <w:r w:rsidRPr="00C27525">
              <w:rPr>
                <w:rFonts w:ascii="Open Sans" w:eastAsia="Times New Roman" w:hAnsi="Open Sans" w:cs="Open Sans"/>
              </w:rPr>
              <w:t xml:space="preserve">:  </w:t>
            </w:r>
            <w:bookmarkStart w:id="5" w:name="Avmerking7"/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5"/>
            <w:r w:rsidRPr="00C27525">
              <w:rPr>
                <w:rFonts w:ascii="Open Sans" w:eastAsia="Times New Roman" w:hAnsi="Open Sans" w:cs="Open Sans"/>
              </w:rPr>
              <w:t xml:space="preserve"> Ja         </w:t>
            </w:r>
            <w:bookmarkStart w:id="6" w:name="Avmerking8"/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6"/>
            <w:r w:rsidRPr="00C27525">
              <w:rPr>
                <w:rFonts w:ascii="Open Sans" w:eastAsia="Times New Roman" w:hAnsi="Open Sans" w:cs="Open Sans"/>
              </w:rPr>
              <w:t xml:space="preserve"> Nei</w:t>
            </w:r>
          </w:p>
        </w:tc>
      </w:tr>
      <w:tr w:rsidR="00542034" w:rsidRPr="00C27525" w14:paraId="589DAB26" w14:textId="77777777" w:rsidTr="00F5798D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9DAB25" w14:textId="77777777" w:rsidR="00F5798D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2. HVA GJELDER BEKYMRINGEN</w:t>
            </w:r>
          </w:p>
        </w:tc>
      </w:tr>
      <w:bookmarkStart w:id="7" w:name="Avmerking9"/>
      <w:tr w:rsidR="00542034" w:rsidRPr="00C27525" w14:paraId="589DAB33" w14:textId="77777777" w:rsidTr="00C27525">
        <w:trPr>
          <w:trHeight w:val="2315"/>
        </w:trPr>
        <w:tc>
          <w:tcPr>
            <w:tcW w:w="5070" w:type="dxa"/>
            <w:tcBorders>
              <w:top w:val="single" w:sz="4" w:space="0" w:color="auto"/>
            </w:tcBorders>
          </w:tcPr>
          <w:p w14:paraId="589DAB28" w14:textId="0FFA3E8B" w:rsidR="00542034" w:rsidRPr="00C27525" w:rsidRDefault="00542034" w:rsidP="00EC0340">
            <w:pPr>
              <w:spacing w:before="200"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7"/>
            <w:r w:rsidRPr="00C27525">
              <w:rPr>
                <w:rFonts w:ascii="Open Sans" w:eastAsia="Times New Roman" w:hAnsi="Open Sans" w:cs="Open Sans"/>
              </w:rPr>
              <w:t xml:space="preserve">  Barnets atferd</w:t>
            </w:r>
            <w:r w:rsidR="00C27525" w:rsidRPr="00C27525">
              <w:rPr>
                <w:rFonts w:ascii="Open Sans" w:eastAsia="Times New Roman" w:hAnsi="Open Sans" w:cs="Open Sans"/>
              </w:rPr>
              <w:t>/ fungering</w:t>
            </w:r>
          </w:p>
          <w:bookmarkStart w:id="8" w:name="Avmerking11"/>
          <w:p w14:paraId="589DAB2A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8"/>
            <w:r w:rsidRPr="00C27525">
              <w:rPr>
                <w:rFonts w:ascii="Open Sans" w:eastAsia="Times New Roman" w:hAnsi="Open Sans" w:cs="Open Sans"/>
              </w:rPr>
              <w:t xml:space="preserve">  Fysisk mishandling av barnet</w:t>
            </w:r>
          </w:p>
          <w:bookmarkStart w:id="9" w:name="Avmerking12"/>
          <w:p w14:paraId="589DAB2B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9"/>
            <w:r w:rsidRPr="00C27525">
              <w:rPr>
                <w:rFonts w:ascii="Open Sans" w:eastAsia="Times New Roman" w:hAnsi="Open Sans" w:cs="Open Sans"/>
              </w:rPr>
              <w:t xml:space="preserve">  Rusmisbruk</w:t>
            </w:r>
          </w:p>
          <w:p w14:paraId="589DAB2C" w14:textId="78502DCD" w:rsidR="00F5798D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r w:rsidR="00DD61BC" w:rsidRPr="00C27525">
              <w:rPr>
                <w:rFonts w:ascii="Open Sans" w:eastAsia="Times New Roman" w:hAnsi="Open Sans" w:cs="Open Sans"/>
              </w:rPr>
              <w:t xml:space="preserve">  Psykiske p</w:t>
            </w:r>
            <w:r w:rsidRPr="00C27525">
              <w:rPr>
                <w:rFonts w:ascii="Open Sans" w:eastAsia="Times New Roman" w:hAnsi="Open Sans" w:cs="Open Sans"/>
              </w:rPr>
              <w:t>roblemer hos omsorgsperson</w:t>
            </w:r>
          </w:p>
        </w:tc>
        <w:bookmarkStart w:id="10" w:name="Avmerking13"/>
        <w:tc>
          <w:tcPr>
            <w:tcW w:w="5386" w:type="dxa"/>
            <w:tcBorders>
              <w:top w:val="single" w:sz="4" w:space="0" w:color="auto"/>
            </w:tcBorders>
          </w:tcPr>
          <w:p w14:paraId="589DAB2E" w14:textId="77777777" w:rsidR="00542034" w:rsidRPr="00C27525" w:rsidRDefault="00542034" w:rsidP="00EC0340">
            <w:pPr>
              <w:spacing w:before="240"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0"/>
            <w:r w:rsidRPr="00C27525">
              <w:rPr>
                <w:rFonts w:ascii="Open Sans" w:eastAsia="Times New Roman" w:hAnsi="Open Sans" w:cs="Open Sans"/>
              </w:rPr>
              <w:t xml:space="preserve">  Vold i hjemmet</w:t>
            </w:r>
          </w:p>
          <w:bookmarkStart w:id="11" w:name="Avmerking14"/>
          <w:p w14:paraId="589DAB2F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1"/>
            <w:r w:rsidRPr="00C27525">
              <w:rPr>
                <w:rFonts w:ascii="Open Sans" w:eastAsia="Times New Roman" w:hAnsi="Open Sans" w:cs="Open Sans"/>
              </w:rPr>
              <w:t xml:space="preserve">  Mangler ved foreldrenes oppfølging</w:t>
            </w:r>
          </w:p>
          <w:p w14:paraId="589DAB30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r w:rsidRPr="00C27525">
              <w:rPr>
                <w:rFonts w:ascii="Open Sans" w:eastAsia="Times New Roman" w:hAnsi="Open Sans" w:cs="Open Sans"/>
              </w:rPr>
              <w:t xml:space="preserve">  Situasjonen i hjemmet</w:t>
            </w:r>
          </w:p>
          <w:bookmarkStart w:id="12" w:name="Avmerking15"/>
          <w:p w14:paraId="589DAB32" w14:textId="4305102C" w:rsidR="00542034" w:rsidRPr="00C27525" w:rsidRDefault="00542034" w:rsidP="00EC0340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2"/>
            <w:r w:rsidRPr="00C27525">
              <w:rPr>
                <w:rFonts w:ascii="Open Sans" w:eastAsia="Times New Roman" w:hAnsi="Open Sans" w:cs="Open Sans"/>
              </w:rPr>
              <w:t xml:space="preserve">  Annet: </w:t>
            </w:r>
          </w:p>
        </w:tc>
      </w:tr>
      <w:tr w:rsidR="007D10B0" w:rsidRPr="00C27525" w14:paraId="589DAB35" w14:textId="77777777" w:rsidTr="007D10B0"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589DAB34" w14:textId="7C0FCD9E" w:rsidR="007D10B0" w:rsidRPr="00C27525" w:rsidRDefault="007D10B0" w:rsidP="00EC0340">
            <w:pPr>
              <w:spacing w:line="240" w:lineRule="auto"/>
              <w:rPr>
                <w:rFonts w:ascii="Open Sans" w:eastAsia="Times New Roman" w:hAnsi="Open Sans" w:cs="Open Sans"/>
                <w:b/>
              </w:rPr>
            </w:pPr>
            <w:r w:rsidRPr="00C27525">
              <w:rPr>
                <w:rFonts w:ascii="Open Sans" w:eastAsia="Times New Roman" w:hAnsi="Open Sans" w:cs="Open Sans"/>
                <w:b/>
              </w:rPr>
              <w:lastRenderedPageBreak/>
              <w:t>3. ER BEKYMRINGEN DRØFTET MED BARNEVERN</w:t>
            </w:r>
            <w:r w:rsidR="00C27525" w:rsidRPr="00C27525">
              <w:rPr>
                <w:rFonts w:ascii="Open Sans" w:eastAsia="Times New Roman" w:hAnsi="Open Sans" w:cs="Open Sans"/>
                <w:b/>
              </w:rPr>
              <w:t>ET</w:t>
            </w:r>
            <w:r w:rsidRPr="00C27525">
              <w:rPr>
                <w:rFonts w:ascii="Open Sans" w:eastAsia="Times New Roman" w:hAnsi="Open Sans" w:cs="Open Sans"/>
                <w:b/>
              </w:rPr>
              <w:t>?</w:t>
            </w:r>
          </w:p>
        </w:tc>
      </w:tr>
      <w:tr w:rsidR="00542034" w:rsidRPr="00C27525" w14:paraId="589DAB3A" w14:textId="77777777" w:rsidTr="00542034">
        <w:trPr>
          <w:trHeight w:val="830"/>
        </w:trPr>
        <w:tc>
          <w:tcPr>
            <w:tcW w:w="10456" w:type="dxa"/>
            <w:gridSpan w:val="2"/>
          </w:tcPr>
          <w:p w14:paraId="589DAB36" w14:textId="5684DCDD" w:rsidR="00542034" w:rsidRPr="00C27525" w:rsidRDefault="007D10B0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br/>
            </w:r>
            <w:r w:rsidR="00542034" w:rsidRPr="00C27525">
              <w:rPr>
                <w:rFonts w:ascii="Open Sans" w:eastAsia="Times New Roman" w:hAnsi="Open Sans" w:cs="Open Sans"/>
              </w:rPr>
              <w:t>Er bekymringen drøftet med barnevern</w:t>
            </w:r>
            <w:r w:rsidR="00C27525" w:rsidRPr="00C27525">
              <w:rPr>
                <w:rFonts w:ascii="Open Sans" w:eastAsia="Times New Roman" w:hAnsi="Open Sans" w:cs="Open Sans"/>
              </w:rPr>
              <w:t xml:space="preserve">et </w:t>
            </w:r>
            <w:r w:rsidR="00542034" w:rsidRPr="00C27525">
              <w:rPr>
                <w:rFonts w:ascii="Open Sans" w:eastAsia="Times New Roman" w:hAnsi="Open Sans" w:cs="Open Sans"/>
              </w:rPr>
              <w:t xml:space="preserve">i forkant av at denne meldingen sendes? </w:t>
            </w:r>
            <w:r w:rsidRPr="00C27525">
              <w:rPr>
                <w:rFonts w:ascii="Open Sans" w:eastAsia="Times New Roman" w:hAnsi="Open Sans" w:cs="Open Sans"/>
              </w:rPr>
              <w:t xml:space="preserve">    </w:t>
            </w:r>
            <w:r w:rsidR="00542034"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4"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="00542034" w:rsidRPr="00C27525">
              <w:rPr>
                <w:rFonts w:ascii="Open Sans" w:eastAsia="Times New Roman" w:hAnsi="Open Sans" w:cs="Open Sans"/>
              </w:rPr>
              <w:fldChar w:fldCharType="end"/>
            </w:r>
            <w:r w:rsidR="00542034" w:rsidRPr="00C27525">
              <w:rPr>
                <w:rFonts w:ascii="Open Sans" w:eastAsia="Times New Roman" w:hAnsi="Open Sans" w:cs="Open Sans"/>
              </w:rPr>
              <w:t xml:space="preserve"> Ja  </w:t>
            </w:r>
            <w:r w:rsidR="009676A5" w:rsidRPr="00C27525">
              <w:rPr>
                <w:rFonts w:ascii="Open Sans" w:eastAsia="Times New Roman" w:hAnsi="Open Sans" w:cs="Open Sans"/>
              </w:rPr>
              <w:t xml:space="preserve"> </w:t>
            </w:r>
            <w:r w:rsidR="00542034" w:rsidRPr="00C27525">
              <w:rPr>
                <w:rFonts w:ascii="Open Sans" w:eastAsia="Times New Roman" w:hAnsi="Open Sans" w:cs="Open Sans"/>
              </w:rPr>
              <w:t xml:space="preserve">  </w:t>
            </w:r>
            <w:r w:rsidR="00542034"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4"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="00542034" w:rsidRPr="00C27525">
              <w:rPr>
                <w:rFonts w:ascii="Open Sans" w:eastAsia="Times New Roman" w:hAnsi="Open Sans" w:cs="Open Sans"/>
              </w:rPr>
              <w:fldChar w:fldCharType="end"/>
            </w:r>
            <w:r w:rsidR="00542034" w:rsidRPr="00C27525">
              <w:rPr>
                <w:rFonts w:ascii="Open Sans" w:eastAsia="Times New Roman" w:hAnsi="Open Sans" w:cs="Open Sans"/>
              </w:rPr>
              <w:t xml:space="preserve"> Nei</w:t>
            </w:r>
          </w:p>
          <w:p w14:paraId="589DAB37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>Hvis ja, eventuelt når og på hvilken måte?</w:t>
            </w:r>
          </w:p>
          <w:p w14:paraId="589DAB38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</w:rPr>
            </w:pPr>
          </w:p>
          <w:p w14:paraId="589DAB39" w14:textId="5D29A3BD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</w:rPr>
            </w:pPr>
            <w:r w:rsidRPr="00C27525">
              <w:rPr>
                <w:rFonts w:ascii="Open Sans" w:eastAsia="Times New Roman" w:hAnsi="Open Sans" w:cs="Open Sans"/>
                <w:b/>
              </w:rPr>
              <w:t xml:space="preserve">(Dersom bekymringen gjelder mistanke om seksuelle overgrep/fysisk mishandling av barnet, </w:t>
            </w:r>
            <w:r w:rsidR="006746A1" w:rsidRPr="00C27525">
              <w:rPr>
                <w:rFonts w:ascii="Open Sans" w:eastAsia="Times New Roman" w:hAnsi="Open Sans" w:cs="Open Sans"/>
                <w:b/>
                <w:bCs/>
              </w:rPr>
              <w:t>skal</w:t>
            </w:r>
            <w:r w:rsidRPr="00C27525">
              <w:rPr>
                <w:rFonts w:ascii="Open Sans" w:eastAsia="Times New Roman" w:hAnsi="Open Sans" w:cs="Open Sans"/>
                <w:b/>
              </w:rPr>
              <w:t xml:space="preserve"> saken diskuteres med barnevern</w:t>
            </w:r>
            <w:r w:rsidR="00C27525" w:rsidRPr="00C27525">
              <w:rPr>
                <w:rFonts w:ascii="Open Sans" w:eastAsia="Times New Roman" w:hAnsi="Open Sans" w:cs="Open Sans"/>
                <w:b/>
              </w:rPr>
              <w:t xml:space="preserve">et </w:t>
            </w:r>
            <w:r w:rsidRPr="00C27525">
              <w:rPr>
                <w:rFonts w:ascii="Open Sans" w:eastAsia="Times New Roman" w:hAnsi="Open Sans" w:cs="Open Sans"/>
                <w:b/>
              </w:rPr>
              <w:t>før man kontakter foreldrene og sender bekymringsmelding).</w:t>
            </w:r>
          </w:p>
        </w:tc>
      </w:tr>
      <w:tr w:rsidR="00542034" w:rsidRPr="00C27525" w14:paraId="589DAB3C" w14:textId="77777777" w:rsidTr="00F5798D">
        <w:tc>
          <w:tcPr>
            <w:tcW w:w="10456" w:type="dxa"/>
            <w:gridSpan w:val="2"/>
            <w:shd w:val="clear" w:color="auto" w:fill="B6DDE8" w:themeFill="accent5" w:themeFillTint="66"/>
          </w:tcPr>
          <w:p w14:paraId="589DAB3B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4. FAKTA OG BESKRIVELSER AV BEKYMRINGEN</w:t>
            </w:r>
          </w:p>
        </w:tc>
      </w:tr>
      <w:tr w:rsidR="00542034" w:rsidRPr="00C27525" w14:paraId="589DAB47" w14:textId="77777777" w:rsidTr="00542034">
        <w:tc>
          <w:tcPr>
            <w:tcW w:w="10456" w:type="dxa"/>
            <w:gridSpan w:val="2"/>
          </w:tcPr>
          <w:p w14:paraId="589DAB3D" w14:textId="4219E6D2" w:rsidR="00542034" w:rsidRPr="00C27525" w:rsidRDefault="00542034" w:rsidP="00EC0340">
            <w:pPr>
              <w:spacing w:before="120"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>(Prøv å være konkret, gi gjerne eksempler</w:t>
            </w:r>
            <w:r w:rsidR="00391BC9" w:rsidRPr="00C27525">
              <w:rPr>
                <w:rFonts w:ascii="Open Sans" w:eastAsia="Times New Roman" w:hAnsi="Open Sans" w:cs="Open Sans"/>
              </w:rPr>
              <w:t>. Det gjøres oppmerksom på at mistanke om seksuelle overgrep ikke skal stå i bekymringsmeldingen. Beskriv observasjoner o.l.</w:t>
            </w:r>
            <w:r w:rsidR="006746A1" w:rsidRPr="00C27525">
              <w:rPr>
                <w:rFonts w:ascii="Open Sans" w:eastAsia="Times New Roman" w:hAnsi="Open Sans" w:cs="Open Sans"/>
              </w:rPr>
              <w:t xml:space="preserve"> i </w:t>
            </w:r>
            <w:r w:rsidR="006746A1" w:rsidRPr="00C27525">
              <w:rPr>
                <w:rFonts w:ascii="Open Sans" w:eastAsia="Times New Roman" w:hAnsi="Open Sans" w:cs="Open Sans"/>
                <w:b/>
                <w:u w:val="single"/>
              </w:rPr>
              <w:t>eget vedlegg</w:t>
            </w:r>
            <w:r w:rsidRPr="00C27525">
              <w:rPr>
                <w:rFonts w:ascii="Open Sans" w:eastAsia="Times New Roman" w:hAnsi="Open Sans" w:cs="Open Sans"/>
              </w:rPr>
              <w:t>)</w:t>
            </w:r>
          </w:p>
          <w:p w14:paraId="31141385" w14:textId="77777777" w:rsid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  <w:p w14:paraId="589DAB46" w14:textId="77777777" w:rsidR="00C27525" w:rsidRP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42034" w:rsidRPr="00C27525" w14:paraId="589DAB50" w14:textId="77777777" w:rsidTr="00F5798D">
        <w:trPr>
          <w:trHeight w:val="284"/>
        </w:trPr>
        <w:tc>
          <w:tcPr>
            <w:tcW w:w="10456" w:type="dxa"/>
            <w:gridSpan w:val="2"/>
          </w:tcPr>
          <w:p w14:paraId="589DAB48" w14:textId="77777777" w:rsidR="00542034" w:rsidRPr="00C27525" w:rsidRDefault="00542034" w:rsidP="00EC0340">
            <w:pPr>
              <w:pBdr>
                <w:bottom w:val="single" w:sz="4" w:space="1" w:color="auto"/>
              </w:pBdr>
              <w:shd w:val="clear" w:color="auto" w:fill="B6DDE8" w:themeFill="accent5" w:themeFillTint="66"/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5. MELDERS EVENTUELLE EGNE VURDERINGER</w:t>
            </w:r>
          </w:p>
          <w:p w14:paraId="590C01D6" w14:textId="2A1CE1ED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>(</w:t>
            </w:r>
            <w:r w:rsidR="00C27525">
              <w:rPr>
                <w:rFonts w:ascii="Open Sans" w:eastAsia="Times New Roman" w:hAnsi="Open Sans" w:cs="Open Sans"/>
              </w:rPr>
              <w:t>Vurdering a</w:t>
            </w:r>
            <w:r w:rsidRPr="00C27525">
              <w:rPr>
                <w:rFonts w:ascii="Open Sans" w:eastAsia="Times New Roman" w:hAnsi="Open Sans" w:cs="Open Sans"/>
              </w:rPr>
              <w:t xml:space="preserve">v bekymringen, behov for tiltak osv.) </w:t>
            </w:r>
          </w:p>
          <w:p w14:paraId="589DAB4F" w14:textId="3CAF61C2" w:rsidR="000D60BE" w:rsidRPr="00C27525" w:rsidRDefault="000D60BE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42034" w:rsidRPr="00C27525" w14:paraId="589DAB56" w14:textId="77777777" w:rsidTr="00542034">
        <w:tc>
          <w:tcPr>
            <w:tcW w:w="10456" w:type="dxa"/>
            <w:gridSpan w:val="2"/>
          </w:tcPr>
          <w:p w14:paraId="589DAB51" w14:textId="77777777" w:rsidR="00542034" w:rsidRPr="00C27525" w:rsidRDefault="00542034" w:rsidP="00EC0340">
            <w:pPr>
              <w:pBdr>
                <w:bottom w:val="single" w:sz="4" w:space="1" w:color="auto"/>
              </w:pBdr>
              <w:shd w:val="clear" w:color="auto" w:fill="B6DDE8" w:themeFill="accent5" w:themeFillTint="66"/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6. NÅR BLE DE AKTUELLE PROBLEMENE FOR FØRSTE GANG REGISTRERT HOS MELDER?</w:t>
            </w:r>
          </w:p>
          <w:p w14:paraId="589DAB55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</w:tc>
      </w:tr>
      <w:tr w:rsidR="00542034" w:rsidRPr="00C27525" w14:paraId="589DAB58" w14:textId="77777777" w:rsidTr="0040670D">
        <w:tc>
          <w:tcPr>
            <w:tcW w:w="10456" w:type="dxa"/>
            <w:gridSpan w:val="2"/>
            <w:shd w:val="clear" w:color="auto" w:fill="B6DDE8" w:themeFill="accent5" w:themeFillTint="66"/>
          </w:tcPr>
          <w:p w14:paraId="589DAB57" w14:textId="5F934512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>7. ER DET IVERKSATT TILTAK INNENFOR VIRKSOMHETENS RAMMER</w:t>
            </w:r>
            <w:r w:rsidR="00C27525" w:rsidRPr="00C27525">
              <w:rPr>
                <w:rFonts w:ascii="Open Sans" w:eastAsia="Times New Roman" w:hAnsi="Open Sans" w:cs="Open Sans"/>
                <w:b/>
                <w:bCs/>
              </w:rPr>
              <w:t>, I HHT. HANDINGSVEILEDER OG BTI</w:t>
            </w:r>
            <w:r w:rsidRPr="00C27525">
              <w:rPr>
                <w:rFonts w:ascii="Open Sans" w:eastAsia="Times New Roman" w:hAnsi="Open Sans" w:cs="Open Sans"/>
                <w:b/>
                <w:bCs/>
              </w:rPr>
              <w:t>?</w:t>
            </w:r>
          </w:p>
        </w:tc>
      </w:tr>
      <w:tr w:rsidR="00542034" w:rsidRPr="00C27525" w14:paraId="589DAB5A" w14:textId="77777777" w:rsidTr="00542034">
        <w:tc>
          <w:tcPr>
            <w:tcW w:w="10456" w:type="dxa"/>
            <w:gridSpan w:val="2"/>
          </w:tcPr>
          <w:p w14:paraId="589DAB59" w14:textId="7624E253" w:rsidR="00542034" w:rsidRPr="00C27525" w:rsidRDefault="00A47542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bookmarkStart w:id="13" w:name="Avmerking16"/>
            <w:r w:rsidRPr="00C27525">
              <w:rPr>
                <w:rFonts w:ascii="Open Sans" w:eastAsia="Times New Roman" w:hAnsi="Open Sans" w:cs="Open Sans"/>
              </w:rPr>
              <w:br/>
            </w:r>
            <w:r w:rsidR="00542034"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4"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="00542034"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3"/>
            <w:r w:rsidR="00542034" w:rsidRPr="00C27525">
              <w:rPr>
                <w:rFonts w:ascii="Open Sans" w:eastAsia="Times New Roman" w:hAnsi="Open Sans" w:cs="Open Sans"/>
              </w:rPr>
              <w:t xml:space="preserve">   Ja      </w:t>
            </w:r>
            <w:r w:rsidR="009676A5" w:rsidRPr="00C27525">
              <w:rPr>
                <w:rFonts w:ascii="Open Sans" w:eastAsia="Times New Roman" w:hAnsi="Open Sans" w:cs="Open Sans"/>
              </w:rPr>
              <w:t xml:space="preserve"> </w:t>
            </w:r>
            <w:r w:rsidR="00542034" w:rsidRPr="00C27525">
              <w:rPr>
                <w:rFonts w:ascii="Open Sans" w:eastAsia="Times New Roman" w:hAnsi="Open Sans" w:cs="Open Sans"/>
              </w:rPr>
              <w:t xml:space="preserve">    </w:t>
            </w:r>
            <w:bookmarkStart w:id="14" w:name="Avmerking17"/>
            <w:r w:rsidR="00542034"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4"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="00542034"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4"/>
            <w:r w:rsidR="00542034" w:rsidRPr="00C27525">
              <w:rPr>
                <w:rFonts w:ascii="Open Sans" w:eastAsia="Times New Roman" w:hAnsi="Open Sans" w:cs="Open Sans"/>
              </w:rPr>
              <w:t xml:space="preserve">   Nei</w:t>
            </w:r>
          </w:p>
        </w:tc>
      </w:tr>
      <w:tr w:rsidR="00542034" w:rsidRPr="00C27525" w14:paraId="589DAB60" w14:textId="77777777" w:rsidTr="00542034">
        <w:tc>
          <w:tcPr>
            <w:tcW w:w="10456" w:type="dxa"/>
            <w:gridSpan w:val="2"/>
          </w:tcPr>
          <w:p w14:paraId="0262058F" w14:textId="77777777" w:rsidR="00391BC9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>Eventuelt hvilke:</w:t>
            </w:r>
          </w:p>
          <w:p w14:paraId="589DAB5F" w14:textId="057BEFA8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42034" w:rsidRPr="00C27525" w14:paraId="589DAB62" w14:textId="77777777" w:rsidTr="00A47542">
        <w:tc>
          <w:tcPr>
            <w:tcW w:w="10456" w:type="dxa"/>
            <w:gridSpan w:val="2"/>
            <w:shd w:val="clear" w:color="auto" w:fill="B6DDE8" w:themeFill="accent5" w:themeFillTint="66"/>
          </w:tcPr>
          <w:p w14:paraId="589DAB61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8. HAR </w:t>
            </w:r>
            <w:r w:rsidR="00D9729E" w:rsidRPr="00C27525">
              <w:rPr>
                <w:rFonts w:ascii="Open Sans" w:eastAsia="Times New Roman" w:hAnsi="Open Sans" w:cs="Open Sans"/>
                <w:b/>
                <w:bCs/>
              </w:rPr>
              <w:t xml:space="preserve"> </w:t>
            </w:r>
            <w:r w:rsidRPr="00C27525">
              <w:rPr>
                <w:rFonts w:ascii="Open Sans" w:eastAsia="Times New Roman" w:hAnsi="Open Sans" w:cs="Open Sans"/>
                <w:b/>
                <w:bCs/>
              </w:rPr>
              <w:t>MELDER KJENNSKAP TIL OM BARNET OG/ELLER FAMILIEN HAR KONTAKT MED ANDRE DELER AV HJELPEAPPARATET?</w:t>
            </w:r>
          </w:p>
        </w:tc>
      </w:tr>
      <w:tr w:rsidR="00542034" w:rsidRPr="00C27525" w14:paraId="589DAB64" w14:textId="77777777" w:rsidTr="00542034">
        <w:tc>
          <w:tcPr>
            <w:tcW w:w="10456" w:type="dxa"/>
            <w:gridSpan w:val="2"/>
          </w:tcPr>
          <w:p w14:paraId="589DAB63" w14:textId="6658AC40" w:rsidR="00542034" w:rsidRPr="00C27525" w:rsidRDefault="00A47542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bookmarkStart w:id="15" w:name="Avmerking18"/>
            <w:r w:rsidRPr="00C27525">
              <w:rPr>
                <w:rFonts w:ascii="Open Sans" w:eastAsia="Times New Roman" w:hAnsi="Open Sans" w:cs="Open Sans"/>
              </w:rPr>
              <w:br/>
            </w:r>
            <w:r w:rsidR="00542034"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4"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="00542034"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5"/>
            <w:r w:rsidR="00542034" w:rsidRPr="00C27525">
              <w:rPr>
                <w:rFonts w:ascii="Open Sans" w:eastAsia="Times New Roman" w:hAnsi="Open Sans" w:cs="Open Sans"/>
              </w:rPr>
              <w:t xml:space="preserve">   Ja   </w:t>
            </w:r>
            <w:r w:rsidR="009676A5" w:rsidRPr="00C27525">
              <w:rPr>
                <w:rFonts w:ascii="Open Sans" w:eastAsia="Times New Roman" w:hAnsi="Open Sans" w:cs="Open Sans"/>
              </w:rPr>
              <w:t xml:space="preserve"> </w:t>
            </w:r>
            <w:r w:rsidR="00542034" w:rsidRPr="00C27525">
              <w:rPr>
                <w:rFonts w:ascii="Open Sans" w:eastAsia="Times New Roman" w:hAnsi="Open Sans" w:cs="Open Sans"/>
              </w:rPr>
              <w:t xml:space="preserve">        </w:t>
            </w:r>
            <w:bookmarkStart w:id="16" w:name="Avmerking19"/>
            <w:r w:rsidR="00542034"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4"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="00542034"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6"/>
            <w:r w:rsidR="00542034" w:rsidRPr="00C27525">
              <w:rPr>
                <w:rFonts w:ascii="Open Sans" w:eastAsia="Times New Roman" w:hAnsi="Open Sans" w:cs="Open Sans"/>
              </w:rPr>
              <w:t xml:space="preserve">   Nei</w:t>
            </w:r>
          </w:p>
        </w:tc>
      </w:tr>
      <w:tr w:rsidR="00542034" w:rsidRPr="00C27525" w14:paraId="589DAB71" w14:textId="77777777" w:rsidTr="00542034">
        <w:tc>
          <w:tcPr>
            <w:tcW w:w="10456" w:type="dxa"/>
            <w:gridSpan w:val="2"/>
          </w:tcPr>
          <w:p w14:paraId="008BA523" w14:textId="084AECA3" w:rsidR="000D60BE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t>Evt. hvilke</w:t>
            </w:r>
            <w:r w:rsidR="00C27525" w:rsidRPr="00C27525">
              <w:rPr>
                <w:rFonts w:ascii="Open Sans" w:eastAsia="Times New Roman" w:hAnsi="Open Sans" w:cs="Open Sans"/>
              </w:rPr>
              <w:t xml:space="preserve">/hvem:   </w:t>
            </w:r>
          </w:p>
          <w:p w14:paraId="589DAB70" w14:textId="5D437927" w:rsidR="00C27525" w:rsidRP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42034" w:rsidRPr="00C27525" w14:paraId="589DAB73" w14:textId="77777777" w:rsidTr="00A47542">
        <w:tc>
          <w:tcPr>
            <w:tcW w:w="10456" w:type="dxa"/>
            <w:gridSpan w:val="2"/>
            <w:shd w:val="clear" w:color="auto" w:fill="B6DDE8" w:themeFill="accent5" w:themeFillTint="66"/>
          </w:tcPr>
          <w:p w14:paraId="589DAB72" w14:textId="1756A6B3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t xml:space="preserve">9. </w:t>
            </w:r>
            <w:r w:rsidR="006746A1" w:rsidRPr="00C27525">
              <w:rPr>
                <w:rFonts w:ascii="Open Sans" w:eastAsia="Times New Roman" w:hAnsi="Open Sans" w:cs="Open Sans"/>
                <w:b/>
                <w:bCs/>
              </w:rPr>
              <w:t>ER DET TATT OPP MED BARNET/FORELDRENE AT DET SENDES BEKYMRINGSMELDING TIL BARNEVERN</w:t>
            </w:r>
            <w:r w:rsidR="00C27525" w:rsidRPr="00C27525">
              <w:rPr>
                <w:rFonts w:ascii="Open Sans" w:eastAsia="Times New Roman" w:hAnsi="Open Sans" w:cs="Open Sans"/>
                <w:b/>
                <w:bCs/>
              </w:rPr>
              <w:t>ET</w:t>
            </w:r>
            <w:r w:rsidR="006746A1" w:rsidRPr="00C27525">
              <w:rPr>
                <w:rFonts w:ascii="Open Sans" w:eastAsia="Times New Roman" w:hAnsi="Open Sans" w:cs="Open Sans"/>
                <w:b/>
                <w:bCs/>
              </w:rPr>
              <w:t>?</w:t>
            </w:r>
          </w:p>
        </w:tc>
      </w:tr>
      <w:bookmarkStart w:id="17" w:name="Avmerking20"/>
      <w:tr w:rsidR="00542034" w:rsidRPr="00C27525" w14:paraId="589DAB77" w14:textId="77777777" w:rsidTr="00542034">
        <w:tc>
          <w:tcPr>
            <w:tcW w:w="10456" w:type="dxa"/>
            <w:gridSpan w:val="2"/>
          </w:tcPr>
          <w:p w14:paraId="589DAB76" w14:textId="571AEE0A" w:rsidR="00B974E3" w:rsidRPr="00C27525" w:rsidRDefault="00542034" w:rsidP="00EC0340">
            <w:pPr>
              <w:spacing w:before="240"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7"/>
            <w:r w:rsidRPr="00C27525">
              <w:rPr>
                <w:rFonts w:ascii="Open Sans" w:eastAsia="Times New Roman" w:hAnsi="Open Sans" w:cs="Open Sans"/>
              </w:rPr>
              <w:t xml:space="preserve">   Ja     </w:t>
            </w:r>
            <w:r w:rsidR="009676A5" w:rsidRPr="00C27525">
              <w:rPr>
                <w:rFonts w:ascii="Open Sans" w:eastAsia="Times New Roman" w:hAnsi="Open Sans" w:cs="Open Sans"/>
              </w:rPr>
              <w:t xml:space="preserve"> </w:t>
            </w:r>
            <w:r w:rsidRPr="00C27525">
              <w:rPr>
                <w:rFonts w:ascii="Open Sans" w:eastAsia="Times New Roman" w:hAnsi="Open Sans" w:cs="Open Sans"/>
              </w:rPr>
              <w:t xml:space="preserve">      </w:t>
            </w:r>
            <w:bookmarkStart w:id="18" w:name="Avmerking21"/>
            <w:r w:rsidRPr="00C27525">
              <w:rPr>
                <w:rFonts w:ascii="Open Sans" w:eastAsia="Times New Roman" w:hAnsi="Open Sans" w:cs="Open Sans"/>
              </w:rPr>
              <w:fldChar w:fldCharType="begin">
                <w:ffData>
                  <w:name w:val="Avmerking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525">
              <w:rPr>
                <w:rFonts w:ascii="Open Sans" w:eastAsia="Times New Roman" w:hAnsi="Open Sans" w:cs="Open Sans"/>
              </w:rPr>
              <w:instrText xml:space="preserve"> FORMCHECKBOX </w:instrText>
            </w:r>
            <w:r w:rsidR="00A6460B">
              <w:rPr>
                <w:rFonts w:ascii="Open Sans" w:eastAsia="Times New Roman" w:hAnsi="Open Sans" w:cs="Open Sans"/>
              </w:rPr>
            </w:r>
            <w:r w:rsidR="00A6460B">
              <w:rPr>
                <w:rFonts w:ascii="Open Sans" w:eastAsia="Times New Roman" w:hAnsi="Open Sans" w:cs="Open Sans"/>
              </w:rPr>
              <w:fldChar w:fldCharType="separate"/>
            </w:r>
            <w:r w:rsidRPr="00C27525">
              <w:rPr>
                <w:rFonts w:ascii="Open Sans" w:eastAsia="Times New Roman" w:hAnsi="Open Sans" w:cs="Open Sans"/>
              </w:rPr>
              <w:fldChar w:fldCharType="end"/>
            </w:r>
            <w:bookmarkEnd w:id="18"/>
            <w:r w:rsidRPr="00C27525">
              <w:rPr>
                <w:rFonts w:ascii="Open Sans" w:eastAsia="Times New Roman" w:hAnsi="Open Sans" w:cs="Open Sans"/>
              </w:rPr>
              <w:t xml:space="preserve">   Nei</w:t>
            </w:r>
          </w:p>
        </w:tc>
      </w:tr>
      <w:tr w:rsidR="00542034" w:rsidRPr="00C27525" w14:paraId="589DAB79" w14:textId="77777777" w:rsidTr="00A47542">
        <w:tc>
          <w:tcPr>
            <w:tcW w:w="10456" w:type="dxa"/>
            <w:gridSpan w:val="2"/>
            <w:shd w:val="clear" w:color="auto" w:fill="B6DDE8" w:themeFill="accent5" w:themeFillTint="66"/>
          </w:tcPr>
          <w:p w14:paraId="589DAB78" w14:textId="77777777" w:rsidR="00542034" w:rsidRPr="00C27525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  <w:r w:rsidRPr="00C27525">
              <w:rPr>
                <w:rFonts w:ascii="Open Sans" w:eastAsia="Times New Roman" w:hAnsi="Open Sans" w:cs="Open Sans"/>
                <w:b/>
                <w:bCs/>
              </w:rPr>
              <w:lastRenderedPageBreak/>
              <w:t>10. HVA MENER EVENTUELT BARNET/FORELDRENE OM MELDERS BEKYMRING?</w:t>
            </w:r>
          </w:p>
        </w:tc>
      </w:tr>
      <w:tr w:rsidR="00542034" w:rsidRPr="00C27525" w14:paraId="589DAB81" w14:textId="77777777" w:rsidTr="00542034">
        <w:tc>
          <w:tcPr>
            <w:tcW w:w="10456" w:type="dxa"/>
            <w:gridSpan w:val="2"/>
          </w:tcPr>
          <w:p w14:paraId="765EDD31" w14:textId="77777777" w:rsidR="00542034" w:rsidRDefault="00542034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  <w:p w14:paraId="6A3DA7A9" w14:textId="77777777" w:rsidR="00C27525" w:rsidRPr="00C27525" w:rsidRDefault="00C27525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  <w:p w14:paraId="589DAB80" w14:textId="77777777" w:rsidR="00137673" w:rsidRPr="00C27525" w:rsidRDefault="00137673" w:rsidP="00EC0340">
            <w:pPr>
              <w:spacing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14:paraId="589DAB86" w14:textId="77777777" w:rsidR="005669E0" w:rsidRPr="00C27525" w:rsidRDefault="005669E0" w:rsidP="00EC0340">
      <w:pPr>
        <w:spacing w:line="240" w:lineRule="auto"/>
        <w:jc w:val="center"/>
        <w:rPr>
          <w:rFonts w:ascii="Open Sans" w:eastAsia="Times New Roman" w:hAnsi="Open Sans" w:cs="Open Sans"/>
        </w:rPr>
      </w:pPr>
    </w:p>
    <w:p w14:paraId="589DAB87" w14:textId="77777777" w:rsidR="005669E0" w:rsidRPr="00C27525" w:rsidRDefault="005669E0" w:rsidP="00EC0340">
      <w:pPr>
        <w:spacing w:line="240" w:lineRule="auto"/>
        <w:jc w:val="center"/>
        <w:rPr>
          <w:rFonts w:ascii="Open Sans" w:eastAsia="Times New Roman" w:hAnsi="Open Sans" w:cs="Open Sans"/>
        </w:rPr>
      </w:pPr>
    </w:p>
    <w:p w14:paraId="589DAB88" w14:textId="01806DC7" w:rsidR="005669E0" w:rsidRPr="00EC0340" w:rsidRDefault="005669E0" w:rsidP="00EC0340">
      <w:pPr>
        <w:spacing w:line="240" w:lineRule="auto"/>
        <w:rPr>
          <w:rFonts w:ascii="Open Sans" w:eastAsia="Times New Roman" w:hAnsi="Open Sans" w:cs="Open Sans"/>
        </w:rPr>
      </w:pPr>
      <w:r w:rsidRPr="00C27525">
        <w:rPr>
          <w:rFonts w:ascii="Open Sans" w:eastAsia="Times New Roman" w:hAnsi="Open Sans" w:cs="Open Sans"/>
        </w:rPr>
        <w:t>Det understrekes at selv om bekymringsmelding er sendt til barnevern</w:t>
      </w:r>
      <w:r w:rsidR="00C27525" w:rsidRPr="00C27525">
        <w:rPr>
          <w:rFonts w:ascii="Open Sans" w:eastAsia="Times New Roman" w:hAnsi="Open Sans" w:cs="Open Sans"/>
        </w:rPr>
        <w:t>et</w:t>
      </w:r>
      <w:r w:rsidRPr="00C27525">
        <w:rPr>
          <w:rFonts w:ascii="Open Sans" w:eastAsia="Times New Roman" w:hAnsi="Open Sans" w:cs="Open Sans"/>
        </w:rPr>
        <w:t xml:space="preserve">, må melder selv ta ansvar for å melde fra om fortsatt bekymring eller ny bekymring hvis det fremkommer </w:t>
      </w:r>
      <w:r w:rsidR="00DD61BC" w:rsidRPr="00C27525">
        <w:rPr>
          <w:rFonts w:ascii="Open Sans" w:eastAsia="Times New Roman" w:hAnsi="Open Sans" w:cs="Open Sans"/>
        </w:rPr>
        <w:t xml:space="preserve">nye opplysninger mtp. </w:t>
      </w:r>
      <w:r w:rsidRPr="00EC0340">
        <w:rPr>
          <w:rFonts w:ascii="Open Sans" w:eastAsia="Times New Roman" w:hAnsi="Open Sans" w:cs="Open Sans"/>
        </w:rPr>
        <w:t>barnets situasjon, jfr. Lov om barneverntjenester § 6-4, 2. ledd.</w:t>
      </w:r>
    </w:p>
    <w:p w14:paraId="589DAB89" w14:textId="77777777" w:rsidR="005669E0" w:rsidRPr="00EC0340" w:rsidRDefault="005669E0" w:rsidP="00EC0340">
      <w:pPr>
        <w:spacing w:line="240" w:lineRule="auto"/>
        <w:rPr>
          <w:rFonts w:ascii="Open Sans" w:eastAsia="Times New Roman" w:hAnsi="Open Sans" w:cs="Open Sans"/>
        </w:rPr>
      </w:pPr>
    </w:p>
    <w:p w14:paraId="589DAB8A" w14:textId="77777777" w:rsidR="005669E0" w:rsidRPr="00EC0340" w:rsidRDefault="005669E0" w:rsidP="00EC0340">
      <w:pPr>
        <w:spacing w:line="240" w:lineRule="auto"/>
        <w:rPr>
          <w:rFonts w:ascii="Open Sans" w:eastAsia="Times New Roman" w:hAnsi="Open Sans" w:cs="Open Sans"/>
        </w:rPr>
      </w:pPr>
    </w:p>
    <w:p w14:paraId="589DAB8B" w14:textId="0526E07D" w:rsidR="005669E0" w:rsidRPr="00EC0340" w:rsidRDefault="00DD61BC" w:rsidP="00EC0340">
      <w:pPr>
        <w:spacing w:line="240" w:lineRule="auto"/>
        <w:rPr>
          <w:rFonts w:ascii="Open Sans" w:eastAsia="Times New Roman" w:hAnsi="Open Sans" w:cs="Open Sans"/>
        </w:rPr>
      </w:pPr>
      <w:r w:rsidRPr="00EC0340">
        <w:rPr>
          <w:rFonts w:ascii="Open Sans" w:eastAsia="Times New Roman" w:hAnsi="Open Sans" w:cs="Open Sans"/>
        </w:rPr>
        <w:t>Sted</w:t>
      </w:r>
      <w:r w:rsidR="005669E0" w:rsidRPr="00EC0340">
        <w:rPr>
          <w:rFonts w:ascii="Open Sans" w:eastAsia="Times New Roman" w:hAnsi="Open Sans" w:cs="Open Sans"/>
        </w:rPr>
        <w:t>, dato</w:t>
      </w:r>
      <w:r w:rsidR="00EC0340" w:rsidRPr="00EC0340">
        <w:rPr>
          <w:rFonts w:ascii="Open Sans" w:eastAsia="Times New Roman" w:hAnsi="Open Sans" w:cs="Open Sans"/>
        </w:rPr>
        <w:t>:</w:t>
      </w:r>
    </w:p>
    <w:p w14:paraId="36770FBA" w14:textId="4FACBED0" w:rsidR="00EC0340" w:rsidRPr="00EC0340" w:rsidRDefault="00DD61BC" w:rsidP="00EC0340">
      <w:pPr>
        <w:spacing w:line="240" w:lineRule="auto"/>
        <w:rPr>
          <w:rFonts w:ascii="Open Sans" w:eastAsia="Times New Roman" w:hAnsi="Open Sans" w:cs="Open Sans"/>
        </w:rPr>
      </w:pPr>
      <w:r w:rsidRPr="00EC0340">
        <w:rPr>
          <w:rFonts w:ascii="Open Sans" w:eastAsia="Times New Roman" w:hAnsi="Open Sans" w:cs="Open Sans"/>
        </w:rPr>
        <w:t>_________________</w:t>
      </w:r>
      <w:r w:rsidR="00EC0340" w:rsidRPr="00EC0340">
        <w:rPr>
          <w:rFonts w:ascii="Open Sans" w:eastAsia="Times New Roman" w:hAnsi="Open Sans" w:cs="Open Sans"/>
        </w:rPr>
        <w:t>_________________________________________________________________________________________</w:t>
      </w:r>
    </w:p>
    <w:p w14:paraId="589DAB8D" w14:textId="77777777" w:rsidR="005669E0" w:rsidRPr="00EC0340" w:rsidRDefault="005669E0" w:rsidP="00EC0340">
      <w:pPr>
        <w:spacing w:line="240" w:lineRule="auto"/>
        <w:rPr>
          <w:rFonts w:ascii="Open Sans" w:eastAsia="Times New Roman" w:hAnsi="Open Sans" w:cs="Open Sans"/>
        </w:rPr>
      </w:pPr>
    </w:p>
    <w:p w14:paraId="0F286F0C" w14:textId="2A4A72E7" w:rsidR="00EC0340" w:rsidRPr="00EC0340" w:rsidRDefault="00EC0340" w:rsidP="00EC0340">
      <w:pPr>
        <w:spacing w:line="240" w:lineRule="auto"/>
        <w:rPr>
          <w:rFonts w:ascii="Open Sans" w:eastAsia="Times New Roman" w:hAnsi="Open Sans" w:cs="Open Sans"/>
        </w:rPr>
      </w:pPr>
      <w:r w:rsidRPr="00EC0340">
        <w:rPr>
          <w:rFonts w:ascii="Open Sans" w:eastAsia="Times New Roman" w:hAnsi="Open Sans" w:cs="Open Sans"/>
        </w:rPr>
        <w:t>Instans som bekymringsmeldingen sendes fra:</w:t>
      </w:r>
    </w:p>
    <w:p w14:paraId="1D38E233" w14:textId="275053D4" w:rsidR="00EC0340" w:rsidRPr="00EC0340" w:rsidRDefault="00EC0340" w:rsidP="00EC0340">
      <w:pPr>
        <w:spacing w:line="240" w:lineRule="auto"/>
        <w:rPr>
          <w:rFonts w:ascii="Open Sans" w:eastAsia="Times New Roman" w:hAnsi="Open Sans" w:cs="Open Sans"/>
        </w:rPr>
      </w:pPr>
      <w:r w:rsidRPr="00EC0340">
        <w:rPr>
          <w:rFonts w:ascii="Open Sans" w:eastAsia="Times New Roman" w:hAnsi="Open Sans" w:cs="Open Sans"/>
        </w:rPr>
        <w:t>__________________________________________________________________________________________________________</w:t>
      </w:r>
    </w:p>
    <w:p w14:paraId="0F96C868" w14:textId="77777777" w:rsidR="00EC0340" w:rsidRPr="00EC0340" w:rsidRDefault="00EC0340" w:rsidP="00EC0340">
      <w:pPr>
        <w:spacing w:line="240" w:lineRule="auto"/>
        <w:rPr>
          <w:rFonts w:ascii="Open Sans" w:eastAsia="Times New Roman" w:hAnsi="Open Sans" w:cs="Open Sans"/>
        </w:rPr>
      </w:pPr>
    </w:p>
    <w:p w14:paraId="78813337" w14:textId="4AB54622" w:rsidR="00EC0340" w:rsidRPr="00EC0340" w:rsidRDefault="00EC0340" w:rsidP="00EC0340">
      <w:pPr>
        <w:spacing w:line="240" w:lineRule="auto"/>
        <w:rPr>
          <w:rFonts w:ascii="Open Sans" w:eastAsia="Times New Roman" w:hAnsi="Open Sans" w:cs="Open Sans"/>
        </w:rPr>
      </w:pPr>
      <w:r w:rsidRPr="00EC0340">
        <w:rPr>
          <w:rFonts w:ascii="Open Sans" w:eastAsia="Times New Roman" w:hAnsi="Open Sans" w:cs="Open Sans"/>
        </w:rPr>
        <w:t xml:space="preserve">Underskrift melder: </w:t>
      </w:r>
    </w:p>
    <w:p w14:paraId="1169400C" w14:textId="77777777" w:rsidR="00EC0340" w:rsidRPr="00EC0340" w:rsidRDefault="00EC0340" w:rsidP="00EC0340">
      <w:pPr>
        <w:pBdr>
          <w:bottom w:val="single" w:sz="6" w:space="1" w:color="auto"/>
        </w:pBdr>
        <w:spacing w:line="240" w:lineRule="auto"/>
        <w:rPr>
          <w:rFonts w:ascii="Open Sans" w:eastAsia="Times New Roman" w:hAnsi="Open Sans" w:cs="Open Sans"/>
        </w:rPr>
      </w:pPr>
    </w:p>
    <w:p w14:paraId="589DAB94" w14:textId="77777777" w:rsidR="005669E0" w:rsidRDefault="005669E0" w:rsidP="00EC0340">
      <w:pPr>
        <w:spacing w:line="240" w:lineRule="auto"/>
        <w:rPr>
          <w:rFonts w:ascii="Open Sans" w:eastAsia="Times New Roman" w:hAnsi="Open Sans" w:cs="Open Sans"/>
        </w:rPr>
      </w:pPr>
    </w:p>
    <w:p w14:paraId="5A18B319" w14:textId="77777777" w:rsidR="00EC0340" w:rsidRDefault="00EC0340" w:rsidP="00EC0340">
      <w:pPr>
        <w:tabs>
          <w:tab w:val="left" w:pos="3375"/>
        </w:tabs>
        <w:spacing w:line="240" w:lineRule="auto"/>
        <w:rPr>
          <w:rFonts w:ascii="Open Sans" w:eastAsia="Times New Roman" w:hAnsi="Open Sans" w:cs="Open Sans"/>
        </w:rPr>
      </w:pPr>
    </w:p>
    <w:p w14:paraId="589DAB95" w14:textId="50554574" w:rsidR="005669E0" w:rsidRPr="00C27525" w:rsidRDefault="005669E0" w:rsidP="00EC0340">
      <w:pPr>
        <w:tabs>
          <w:tab w:val="left" w:pos="3375"/>
        </w:tabs>
        <w:spacing w:line="240" w:lineRule="auto"/>
        <w:rPr>
          <w:rFonts w:ascii="Open Sans" w:eastAsia="Times New Roman" w:hAnsi="Open Sans" w:cs="Open Sans"/>
        </w:rPr>
      </w:pPr>
      <w:r w:rsidRPr="00C27525">
        <w:rPr>
          <w:rFonts w:ascii="Open Sans" w:eastAsia="Times New Roman" w:hAnsi="Open Sans" w:cs="Open Sans"/>
        </w:rPr>
        <w:t>Sendes</w:t>
      </w:r>
      <w:r w:rsidR="00C27525">
        <w:rPr>
          <w:rFonts w:ascii="Open Sans" w:eastAsia="Times New Roman" w:hAnsi="Open Sans" w:cs="Open Sans"/>
        </w:rPr>
        <w:t xml:space="preserve"> til</w:t>
      </w:r>
      <w:r w:rsidRPr="00C27525">
        <w:rPr>
          <w:rFonts w:ascii="Open Sans" w:eastAsia="Times New Roman" w:hAnsi="Open Sans" w:cs="Open Sans"/>
        </w:rPr>
        <w:t xml:space="preserve">: </w:t>
      </w:r>
      <w:r w:rsidRPr="00C27525">
        <w:rPr>
          <w:rFonts w:ascii="Open Sans" w:eastAsia="Times New Roman" w:hAnsi="Open Sans" w:cs="Open Sans"/>
          <w:i/>
        </w:rPr>
        <w:t xml:space="preserve">Nittedal </w:t>
      </w:r>
      <w:r w:rsidR="00C27525" w:rsidRPr="00C27525">
        <w:rPr>
          <w:rFonts w:ascii="Open Sans" w:eastAsia="Times New Roman" w:hAnsi="Open Sans" w:cs="Open Sans"/>
          <w:i/>
        </w:rPr>
        <w:t xml:space="preserve">kommune, Enhet for </w:t>
      </w:r>
      <w:r w:rsidRPr="00C27525">
        <w:rPr>
          <w:rFonts w:ascii="Open Sans" w:eastAsia="Times New Roman" w:hAnsi="Open Sans" w:cs="Open Sans"/>
          <w:i/>
        </w:rPr>
        <w:t xml:space="preserve">barnevern, </w:t>
      </w:r>
      <w:r w:rsidR="007D10B0" w:rsidRPr="00C27525">
        <w:rPr>
          <w:rFonts w:ascii="Open Sans" w:eastAsia="Times New Roman" w:hAnsi="Open Sans" w:cs="Open Sans"/>
          <w:i/>
        </w:rPr>
        <w:t>postboks 63</w:t>
      </w:r>
      <w:r w:rsidRPr="00C27525">
        <w:rPr>
          <w:rFonts w:ascii="Open Sans" w:eastAsia="Times New Roman" w:hAnsi="Open Sans" w:cs="Open Sans"/>
          <w:i/>
        </w:rPr>
        <w:t>, 148</w:t>
      </w:r>
      <w:r w:rsidR="007D10B0" w:rsidRPr="00C27525">
        <w:rPr>
          <w:rFonts w:ascii="Open Sans" w:eastAsia="Times New Roman" w:hAnsi="Open Sans" w:cs="Open Sans"/>
          <w:i/>
        </w:rPr>
        <w:t>3 Hagan</w:t>
      </w:r>
      <w:r w:rsidRPr="00C27525">
        <w:rPr>
          <w:rFonts w:ascii="Open Sans" w:eastAsia="Times New Roman" w:hAnsi="Open Sans" w:cs="Open Sans"/>
        </w:rPr>
        <w:tab/>
      </w:r>
    </w:p>
    <w:p w14:paraId="589DAB96" w14:textId="77777777" w:rsidR="005669E0" w:rsidRPr="00C27525" w:rsidRDefault="005669E0" w:rsidP="00EC0340">
      <w:pPr>
        <w:spacing w:line="240" w:lineRule="auto"/>
        <w:rPr>
          <w:rFonts w:ascii="Open Sans" w:eastAsia="Times New Roman" w:hAnsi="Open Sans" w:cs="Open Sans"/>
        </w:rPr>
      </w:pPr>
    </w:p>
    <w:p w14:paraId="589DAB97" w14:textId="77777777" w:rsidR="004109F5" w:rsidRPr="00C27525" w:rsidRDefault="004109F5" w:rsidP="00EC0340">
      <w:pPr>
        <w:spacing w:line="240" w:lineRule="auto"/>
        <w:rPr>
          <w:rFonts w:ascii="Open Sans" w:hAnsi="Open Sans" w:cs="Open Sans"/>
        </w:rPr>
      </w:pPr>
    </w:p>
    <w:sectPr w:rsidR="004109F5" w:rsidRPr="00C27525" w:rsidSect="00542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E0"/>
    <w:rsid w:val="00053173"/>
    <w:rsid w:val="000D60BE"/>
    <w:rsid w:val="00137673"/>
    <w:rsid w:val="002A6849"/>
    <w:rsid w:val="002D68C8"/>
    <w:rsid w:val="002F344A"/>
    <w:rsid w:val="00340FC4"/>
    <w:rsid w:val="00391BC9"/>
    <w:rsid w:val="003E1098"/>
    <w:rsid w:val="0040670D"/>
    <w:rsid w:val="004109F5"/>
    <w:rsid w:val="004A1E99"/>
    <w:rsid w:val="004C67C0"/>
    <w:rsid w:val="00542034"/>
    <w:rsid w:val="005669E0"/>
    <w:rsid w:val="00640A02"/>
    <w:rsid w:val="006746A1"/>
    <w:rsid w:val="00692B45"/>
    <w:rsid w:val="007D10B0"/>
    <w:rsid w:val="008850B4"/>
    <w:rsid w:val="008B2926"/>
    <w:rsid w:val="009676A5"/>
    <w:rsid w:val="009A7010"/>
    <w:rsid w:val="00A47542"/>
    <w:rsid w:val="00A6460B"/>
    <w:rsid w:val="00B052E6"/>
    <w:rsid w:val="00B974E3"/>
    <w:rsid w:val="00C27525"/>
    <w:rsid w:val="00CA27FE"/>
    <w:rsid w:val="00D9729E"/>
    <w:rsid w:val="00DD61BC"/>
    <w:rsid w:val="00EC0340"/>
    <w:rsid w:val="00EC7401"/>
    <w:rsid w:val="00F5798D"/>
    <w:rsid w:val="00F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A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yldighetsdato xmlns="1b583de8-1149-4c82-a1bd-ebc3551b3617" xsi:nil="true"/>
    <Vis_x0020_p_x00e5__x0020_forside xmlns="1b583de8-1149-4c82-a1bd-ebc3551b3617">true</Vis_x0020_p_x00e5__x0020_forside>
    <ja86e1723ade428f9f27c790c4db2ea0 xmlns="1b583de8-1149-4c82-a1bd-ebc3551b36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Barnevern</TermName>
          <TermId xmlns="http://schemas.microsoft.com/office/infopath/2007/PartnerControls">319e20d0-b5d9-42e8-8d2b-39bdac076d47</TermId>
        </TermInfo>
      </Terms>
    </ja86e1723ade428f9f27c790c4db2ea0>
    <PublishingExpirationDate xmlns="http://schemas.microsoft.com/sharepoint/v3" xsi:nil="true"/>
    <TaxCatchAll xmlns="1c989e3d-8753-4b65-ae1f-49b99b1319d6">
      <Value>17</Value>
      <Value>4</Value>
    </TaxCatchAll>
    <Vedlegg xmlns="1b583de8-1149-4c82-a1bd-ebc3551b3617">
      <Url xsi:nil="true"/>
      <Description xsi:nil="true"/>
    </Vedlegg>
    <PublishingStartDate xmlns="http://schemas.microsoft.com/sharepoint/v3" xsi:nil="true"/>
    <he7aa3bd7a8543df8e19c1eea0881c6c xmlns="1b583de8-1149-4c82-a1bd-ebc3551b36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2d220c17-f35f-490e-a702-1a606a26e4a6</TermId>
        </TermInfo>
      </Terms>
    </he7aa3bd7a8543df8e19c1eea0881c6c>
    <Dokumenteier xmlns="1b583de8-1149-4c82-a1bd-ebc3551b3617">
      <UserInfo>
        <DisplayName>Halldis Ellingsen</DisplayName>
        <AccountId>69</AccountId>
        <AccountType/>
      </UserInfo>
    </Dokumentei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4265C712E194BAC93CADA3214A538" ma:contentTypeVersion="17" ma:contentTypeDescription="Opprett et nytt dokument." ma:contentTypeScope="" ma:versionID="7bd22cf54319d09ab2b59d8d85c17aff">
  <xsd:schema xmlns:xsd="http://www.w3.org/2001/XMLSchema" xmlns:xs="http://www.w3.org/2001/XMLSchema" xmlns:p="http://schemas.microsoft.com/office/2006/metadata/properties" xmlns:ns1="http://schemas.microsoft.com/sharepoint/v3" xmlns:ns2="1b583de8-1149-4c82-a1bd-ebc3551b3617" xmlns:ns3="1c989e3d-8753-4b65-ae1f-49b99b1319d6" targetNamespace="http://schemas.microsoft.com/office/2006/metadata/properties" ma:root="true" ma:fieldsID="561d603ad31a30781aa02ab9b1cf239b" ns1:_="" ns2:_="" ns3:_="">
    <xsd:import namespace="http://schemas.microsoft.com/sharepoint/v3"/>
    <xsd:import namespace="1b583de8-1149-4c82-a1bd-ebc3551b3617"/>
    <xsd:import namespace="1c989e3d-8753-4b65-ae1f-49b99b1319d6"/>
    <xsd:element name="properties">
      <xsd:complexType>
        <xsd:sequence>
          <xsd:element name="documentManagement">
            <xsd:complexType>
              <xsd:all>
                <xsd:element ref="ns2:Dokumenteier"/>
                <xsd:element ref="ns2:Gyldighetsdato" minOccurs="0"/>
                <xsd:element ref="ns2:Vis_x0020_p_x00e5__x0020_forside" minOccurs="0"/>
                <xsd:element ref="ns1:PublishingStartDate" minOccurs="0"/>
                <xsd:element ref="ns1:PublishingExpirationDate" minOccurs="0"/>
                <xsd:element ref="ns2:he7aa3bd7a8543df8e19c1eea0881c6c" minOccurs="0"/>
                <xsd:element ref="ns3:TaxCatchAll" minOccurs="0"/>
                <xsd:element ref="ns2:ja86e1723ade428f9f27c790c4db2ea0" minOccurs="0"/>
                <xsd:element ref="ns2:Vedleg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3de8-1149-4c82-a1bd-ebc3551b3617" elementFormDefault="qualified">
    <xsd:import namespace="http://schemas.microsoft.com/office/2006/documentManagement/types"/>
    <xsd:import namespace="http://schemas.microsoft.com/office/infopath/2007/PartnerControls"/>
    <xsd:element name="Dokumenteier" ma:index="4" ma:displayName="Dokumenteier" ma:list="UserInfo" ma:SharePointGroup="0" ma:internalName="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yldighetsdato" ma:index="5" nillable="true" ma:displayName="Gyldighetsdato" ma:format="DateOnly" ma:internalName="Gyldighetsdato">
      <xsd:simpleType>
        <xsd:restriction base="dms:DateTime"/>
      </xsd:simpleType>
    </xsd:element>
    <xsd:element name="Vis_x0020_p_x00e5__x0020_forside" ma:index="6" nillable="true" ma:displayName="Vis på forside" ma:default="1" ma:internalName="Vis_x0020_p_x00e5__x0020_forside">
      <xsd:simpleType>
        <xsd:restriction base="dms:Boolean"/>
      </xsd:simpleType>
    </xsd:element>
    <xsd:element name="he7aa3bd7a8543df8e19c1eea0881c6c" ma:index="11" ma:taxonomy="true" ma:internalName="he7aa3bd7a8543df8e19c1eea0881c6c" ma:taxonomyFieldName="Tema" ma:displayName="Tema" ma:indexed="true" ma:readOnly="false" ma:default="" ma:fieldId="{1e7aa3bd-7a85-43df-8e19-c1eea0881c6c}" ma:sspId="72f343cc-8735-442d-b6d9-e45699ed4d94" ma:termSetId="ec26f288-3d4d-4980-8e76-50ede5a0ce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86e1723ade428f9f27c790c4db2ea0" ma:index="13" ma:taxonomy="true" ma:internalName="ja86e1723ade428f9f27c790c4db2ea0" ma:taxonomyFieldName="Ansvarlig_x0020_enhet" ma:displayName="Ansvarlig enhet" ma:indexed="true" ma:readOnly="false" ma:default="" ma:fieldId="{3a86e172-3ade-428f-9f27-c790c4db2ea0}" ma:sspId="72f343cc-8735-442d-b6d9-e45699ed4d94" ma:termSetId="273cd5a0-f821-44c9-8b02-3b5276b5c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dlegg" ma:index="18" nillable="true" ma:displayName="Vedlegg" ma:format="Hyperlink" ma:internalName="Vedleg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89e3d-8753-4b65-ae1f-49b99b1319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f8a453-ea83-4cca-8f3c-0ba60aa7a693}" ma:internalName="TaxCatchAll" ma:showField="CatchAllData" ma:web="1c989e3d-8753-4b65-ae1f-49b99b131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7F7E9-927B-4480-A0DC-F1D60525F921}">
  <ds:schemaRefs>
    <ds:schemaRef ds:uri="1b583de8-1149-4c82-a1bd-ebc3551b3617"/>
    <ds:schemaRef ds:uri="http://purl.org/dc/dcmitype/"/>
    <ds:schemaRef ds:uri="http://schemas.microsoft.com/office/2006/documentManagement/types"/>
    <ds:schemaRef ds:uri="http://purl.org/dc/elements/1.1/"/>
    <ds:schemaRef ds:uri="1c989e3d-8753-4b65-ae1f-49b99b1319d6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FA2C71-78AB-4341-9D27-82DDDD40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583de8-1149-4c82-a1bd-ebc3551b3617"/>
    <ds:schemaRef ds:uri="1c989e3d-8753-4b65-ae1f-49b99b131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82CB0-E999-4BAB-8F77-68C47FE67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B6A889B7</Template>
  <TotalTime>0</TotalTime>
  <Pages>3</Pages>
  <Words>523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Beskymringsmelding til barnevernet</vt:lpstr>
    </vt:vector>
  </TitlesOfParts>
  <Company>IT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Beskymringsmelding til barnevernet</dc:title>
  <dc:creator>Tom Kristoffersen Kvernhaugen</dc:creator>
  <cp:lastModifiedBy>Janita Vike</cp:lastModifiedBy>
  <cp:revision>2</cp:revision>
  <cp:lastPrinted>2018-10-24T08:35:00Z</cp:lastPrinted>
  <dcterms:created xsi:type="dcterms:W3CDTF">2018-10-31T08:16:00Z</dcterms:created>
  <dcterms:modified xsi:type="dcterms:W3CDTF">2018-10-31T08:16:00Z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0x0101006204265C712E194BAC93CADA3214A538</vt:lpwstr>
  </property>
  <property fmtid="{D5CDD505-2E9C-101B-9397-08002B2CF9AE}" pid="3" name="Ansvarlig enhet">
    <vt:lpwstr>4;#Barnevern|319e20d0-b5d9-42e8-8d2b-39bdac076d47</vt:lpwstr>
  </property>
  <property fmtid="{D5CDD505-2E9C-101B-9397-08002B2CF9AE}" pid="4" name="Tema">
    <vt:lpwstr>17;#Skjema|2d220c17-f35f-490e-a702-1a606a26e4a6</vt:lpwstr>
  </property>
</Properties>
</file>